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AFC52" w14:textId="349DB58D" w:rsidR="004D1037" w:rsidRDefault="000D7683">
      <w:pPr>
        <w:rPr>
          <w:rFonts w:ascii="Times New Roman" w:hAnsi="Times New Roman"/>
          <w:sz w:val="24"/>
        </w:rPr>
      </w:pPr>
      <w:r>
        <w:rPr>
          <w:rFonts w:ascii="Times New Roman" w:hAnsi="Times New Roman"/>
          <w:sz w:val="24"/>
        </w:rPr>
        <w:t>Dear valued customer,</w:t>
      </w:r>
      <w:bookmarkStart w:id="0" w:name="_GoBack"/>
      <w:bookmarkEnd w:id="0"/>
    </w:p>
    <w:p w14:paraId="3D7E99D3" w14:textId="77777777" w:rsidR="004D1037" w:rsidRDefault="004D1037">
      <w:pPr>
        <w:rPr>
          <w:rFonts w:ascii="Times New Roman" w:hAnsi="Times New Roman"/>
          <w:sz w:val="24"/>
        </w:rPr>
      </w:pPr>
    </w:p>
    <w:p w14:paraId="3CE00ACB" w14:textId="77777777" w:rsidR="004D1037" w:rsidRDefault="004D1037">
      <w:pPr>
        <w:rPr>
          <w:rFonts w:ascii="Times New Roman" w:hAnsi="Times New Roman"/>
          <w:sz w:val="24"/>
        </w:rPr>
      </w:pPr>
      <w:r>
        <w:rPr>
          <w:rFonts w:ascii="Times New Roman" w:hAnsi="Times New Roman"/>
          <w:sz w:val="24"/>
        </w:rPr>
        <w:t>Your web site account has been activated and is ready for you. You may need to wait a couple of days until you can go to http://www.rodneysvideo.com, since your new domain name needs to propagate throughout the world. Meanwhile, you can go to your assigned IP address by going to http://310.143.253.34/. A page has been set-up there to guide you through the basics of our services.</w:t>
      </w:r>
    </w:p>
    <w:p w14:paraId="7A0AF119" w14:textId="77777777" w:rsidR="004D1037" w:rsidRDefault="004D1037">
      <w:pPr>
        <w:rPr>
          <w:rFonts w:ascii="Times New Roman" w:hAnsi="Times New Roman"/>
          <w:sz w:val="24"/>
        </w:rPr>
      </w:pPr>
    </w:p>
    <w:p w14:paraId="10D046BE" w14:textId="77777777" w:rsidR="004D1037" w:rsidRDefault="004D1037">
      <w:pPr>
        <w:rPr>
          <w:rFonts w:ascii="Times New Roman" w:hAnsi="Times New Roman"/>
          <w:sz w:val="24"/>
        </w:rPr>
      </w:pPr>
      <w:r>
        <w:rPr>
          <w:rFonts w:ascii="Times New Roman" w:hAnsi="Times New Roman"/>
          <w:sz w:val="24"/>
        </w:rPr>
        <w:t>We have also created a control panel that we are currently adding new features to. Your panel is located in your site at http://www.rodneysvideo/admin/ or http://310.187.253.34/admin/.</w:t>
      </w:r>
    </w:p>
    <w:p w14:paraId="2136A7D7" w14:textId="77777777" w:rsidR="004D1037" w:rsidRDefault="004D1037">
      <w:pPr>
        <w:rPr>
          <w:rFonts w:ascii="Times New Roman" w:hAnsi="Times New Roman"/>
          <w:sz w:val="24"/>
        </w:rPr>
      </w:pPr>
    </w:p>
    <w:p w14:paraId="48D19B27" w14:textId="77777777" w:rsidR="004D1037" w:rsidRDefault="004D1037">
      <w:pPr>
        <w:rPr>
          <w:rFonts w:ascii="Times New Roman" w:hAnsi="Times New Roman"/>
          <w:sz w:val="24"/>
        </w:rPr>
      </w:pPr>
      <w:r>
        <w:rPr>
          <w:rFonts w:ascii="Times New Roman" w:hAnsi="Times New Roman"/>
          <w:sz w:val="24"/>
        </w:rPr>
        <w:t xml:space="preserve">The control panel is used to configure your site &amp; e-mails, password protect pages, view your hit statistics, install scripts and more. The panel also provides comprehensive help and other web information that might be useful in managing your site. The panel is password protected, and the username &amp; password is supplied below. </w:t>
      </w:r>
    </w:p>
    <w:p w14:paraId="2C39FBEA" w14:textId="77777777" w:rsidR="004D1037" w:rsidRDefault="004D1037">
      <w:pPr>
        <w:rPr>
          <w:rFonts w:ascii="Times New Roman" w:hAnsi="Times New Roman"/>
          <w:sz w:val="24"/>
        </w:rPr>
      </w:pPr>
    </w:p>
    <w:p w14:paraId="47820431" w14:textId="77777777" w:rsidR="004D1037" w:rsidRDefault="004D1037">
      <w:pPr>
        <w:rPr>
          <w:rFonts w:ascii="Times New Roman" w:hAnsi="Times New Roman"/>
          <w:sz w:val="24"/>
        </w:rPr>
      </w:pPr>
      <w:r>
        <w:rPr>
          <w:rFonts w:ascii="Times New Roman" w:hAnsi="Times New Roman"/>
          <w:sz w:val="24"/>
        </w:rPr>
        <w:t>If you have any technical questions, please feel free to e-mail us at support@pcmhosting.net.  When e-mailing for support, please include your name, domain name, username and describe your problem in detail (include a URL if applicable). We will respond by e-mail or by phone if necessary to resolve your issues.</w:t>
      </w:r>
    </w:p>
    <w:p w14:paraId="61E7B0E1" w14:textId="77777777" w:rsidR="004D1037" w:rsidRDefault="004D1037">
      <w:pPr>
        <w:rPr>
          <w:rFonts w:ascii="Times New Roman" w:hAnsi="Times New Roman"/>
          <w:sz w:val="24"/>
        </w:rPr>
      </w:pPr>
      <w:r>
        <w:rPr>
          <w:rFonts w:ascii="Times New Roman" w:hAnsi="Times New Roman"/>
          <w:sz w:val="24"/>
        </w:rPr>
        <w:t xml:space="preserve">Thank you for doing business with PCM Hosting. </w:t>
      </w:r>
    </w:p>
    <w:p w14:paraId="107982DB" w14:textId="77777777" w:rsidR="004D1037" w:rsidRDefault="004D1037">
      <w:pPr>
        <w:rPr>
          <w:rFonts w:ascii="Times New Roman" w:hAnsi="Times New Roman"/>
          <w:sz w:val="24"/>
        </w:rPr>
      </w:pPr>
    </w:p>
    <w:p w14:paraId="209DBA3E" w14:textId="77777777" w:rsidR="004D1037" w:rsidRDefault="004D1037">
      <w:pPr>
        <w:rPr>
          <w:rFonts w:ascii="Times New Roman" w:hAnsi="Times New Roman"/>
          <w:sz w:val="24"/>
        </w:rPr>
      </w:pPr>
      <w:r>
        <w:rPr>
          <w:rFonts w:ascii="Times New Roman" w:hAnsi="Times New Roman"/>
          <w:sz w:val="24"/>
        </w:rPr>
        <w:t>Sincerely,</w:t>
      </w:r>
    </w:p>
    <w:p w14:paraId="5DFE9637" w14:textId="77777777" w:rsidR="004D1037" w:rsidRDefault="004D1037">
      <w:pPr>
        <w:rPr>
          <w:rFonts w:ascii="Times New Roman" w:hAnsi="Times New Roman"/>
          <w:sz w:val="24"/>
        </w:rPr>
      </w:pPr>
    </w:p>
    <w:p w14:paraId="0AD5B6F1" w14:textId="77777777" w:rsidR="004D1037" w:rsidRDefault="004D1037">
      <w:pPr>
        <w:rPr>
          <w:rFonts w:ascii="Times New Roman" w:hAnsi="Times New Roman"/>
          <w:sz w:val="24"/>
        </w:rPr>
      </w:pPr>
    </w:p>
    <w:p w14:paraId="43D7F1CD" w14:textId="77777777" w:rsidR="004D1037" w:rsidRDefault="004D1037">
      <w:pPr>
        <w:rPr>
          <w:rFonts w:ascii="Times New Roman" w:hAnsi="Times New Roman"/>
          <w:sz w:val="24"/>
        </w:rPr>
      </w:pPr>
    </w:p>
    <w:p w14:paraId="4E640C6E" w14:textId="77777777" w:rsidR="004D1037" w:rsidRDefault="004D1037">
      <w:pPr>
        <w:rPr>
          <w:rFonts w:ascii="Times New Roman" w:hAnsi="Times New Roman"/>
          <w:sz w:val="24"/>
        </w:rPr>
      </w:pPr>
    </w:p>
    <w:p w14:paraId="6F3DB252" w14:textId="77777777" w:rsidR="004D1037" w:rsidRDefault="004D1037">
      <w:pPr>
        <w:rPr>
          <w:rFonts w:ascii="Times New Roman" w:hAnsi="Times New Roman"/>
          <w:sz w:val="24"/>
        </w:rPr>
      </w:pPr>
      <w:r>
        <w:rPr>
          <w:rFonts w:ascii="Times New Roman" w:hAnsi="Times New Roman"/>
          <w:sz w:val="24"/>
        </w:rPr>
        <w:t>Daniel L. Romney</w:t>
      </w:r>
    </w:p>
    <w:p w14:paraId="2CEEF63E" w14:textId="77777777" w:rsidR="004D1037" w:rsidRDefault="004D1037">
      <w:pPr>
        <w:rPr>
          <w:rFonts w:ascii="Times New Roman" w:hAnsi="Times New Roman"/>
          <w:sz w:val="24"/>
        </w:rPr>
      </w:pPr>
      <w:r>
        <w:rPr>
          <w:rFonts w:ascii="Times New Roman" w:hAnsi="Times New Roman"/>
          <w:sz w:val="24"/>
        </w:rPr>
        <w:t>Regional Sales Representative</w:t>
      </w:r>
    </w:p>
    <w:p w14:paraId="66696523" w14:textId="77777777" w:rsidR="004D1037" w:rsidRDefault="004D1037">
      <w:pPr>
        <w:rPr>
          <w:rFonts w:ascii="Times New Roman" w:hAnsi="Times New Roman"/>
          <w:sz w:val="24"/>
        </w:rPr>
      </w:pPr>
    </w:p>
    <w:sectPr w:rsidR="004D1037">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endnotePr>
    <w:pos w:val="sectEnd"/>
    <w:numFmt w:val="decimal"/>
    <w:numStart w:val="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D61"/>
    <w:rsid w:val="000D7683"/>
    <w:rsid w:val="00102391"/>
    <w:rsid w:val="002F14FD"/>
    <w:rsid w:val="004D1037"/>
    <w:rsid w:val="0083653F"/>
    <w:rsid w:val="00C8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MS Sans Serif" w:hAnsi="MS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MS Sans Serif" w:hAnsi="MS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Dear valued customer, </vt:lpstr>
    </vt:vector>
  </TitlesOfParts>
  <Company> </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valued customer, </dc:title>
  <dc:subject/>
  <dc:creator>PCM Courseware</dc:creator>
  <cp:keywords/>
  <dc:description/>
  <cp:lastModifiedBy>PCM Courseware</cp:lastModifiedBy>
  <cp:revision>3</cp:revision>
  <dcterms:created xsi:type="dcterms:W3CDTF">2010-02-03T23:26:00Z</dcterms:created>
  <dcterms:modified xsi:type="dcterms:W3CDTF">2010-02-09T19:42:00Z</dcterms:modified>
</cp:coreProperties>
</file>