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F108D" w14:textId="77777777" w:rsidR="00BC09D3" w:rsidRDefault="00BC09D3">
      <w:pPr>
        <w:pStyle w:val="DocumentLabel"/>
      </w:pPr>
      <w:bookmarkStart w:id="0" w:name="_GoBack"/>
      <w:bookmarkEnd w:id="0"/>
      <w:r>
        <w:t>interoffice memorandum</w:t>
      </w:r>
    </w:p>
    <w:p w14:paraId="363AC046" w14:textId="77777777" w:rsidR="00BC09D3" w:rsidRDefault="00BC09D3">
      <w:pPr>
        <w:pStyle w:val="MessageHeaderFirst"/>
      </w:pPr>
      <w:r>
        <w:rPr>
          <w:rStyle w:val="MessageHeaderLabel"/>
        </w:rPr>
        <w:t>to:</w:t>
      </w:r>
      <w:r>
        <w:tab/>
      </w:r>
      <w:r w:rsidR="00416DCE">
        <w:t>All Employees</w:t>
      </w:r>
    </w:p>
    <w:p w14:paraId="06EF091C" w14:textId="77777777" w:rsidR="00BC09D3" w:rsidRDefault="00BC09D3">
      <w:pPr>
        <w:pStyle w:val="MessageHeader"/>
      </w:pPr>
      <w:r>
        <w:rPr>
          <w:rStyle w:val="MessageHeaderLabel"/>
        </w:rPr>
        <w:t>from:</w:t>
      </w:r>
      <w:r>
        <w:tab/>
      </w:r>
      <w:r w:rsidR="00416DCE">
        <w:t>Richard Patterson, CEO</w:t>
      </w:r>
    </w:p>
    <w:p w14:paraId="1B3D3C2F" w14:textId="77777777" w:rsidR="00BC09D3" w:rsidRDefault="00BC09D3">
      <w:pPr>
        <w:pStyle w:val="MessageHeader"/>
      </w:pPr>
      <w:r>
        <w:rPr>
          <w:rStyle w:val="MessageHeaderLabel"/>
        </w:rPr>
        <w:t>subject:</w:t>
      </w:r>
      <w:r>
        <w:tab/>
      </w:r>
      <w:r w:rsidR="00416DCE">
        <w:t>Potluck Luncheon</w:t>
      </w:r>
    </w:p>
    <w:p w14:paraId="173A95B8" w14:textId="77777777" w:rsidR="00BC09D3" w:rsidRDefault="00BC09D3">
      <w:pPr>
        <w:pStyle w:val="MessageHeader"/>
      </w:pPr>
      <w:r>
        <w:rPr>
          <w:rStyle w:val="MessageHeaderLabel"/>
        </w:rPr>
        <w:t>date:</w:t>
      </w:r>
      <w:r>
        <w:tab/>
      </w:r>
      <w:fldSimple w:instr=" DATE \* MERGEFORMAT ">
        <w:r w:rsidR="00C43F3B">
          <w:rPr>
            <w:noProof/>
          </w:rPr>
          <w:t>2/3/2010</w:t>
        </w:r>
      </w:fldSimple>
    </w:p>
    <w:p w14:paraId="3D8E61A0" w14:textId="77777777" w:rsidR="00BC09D3" w:rsidRDefault="00BC09D3" w:rsidP="00416DCE">
      <w:pPr>
        <w:pStyle w:val="MessageHeaderLast"/>
        <w:ind w:left="0" w:firstLine="0"/>
      </w:pPr>
    </w:p>
    <w:p w14:paraId="1A44104B" w14:textId="77777777" w:rsidR="00BC09D3" w:rsidRPr="001E3410" w:rsidRDefault="00303E77">
      <w:pPr>
        <w:pStyle w:val="Heading1"/>
        <w:rPr>
          <w:b/>
          <w:u w:val="single"/>
        </w:rPr>
      </w:pPr>
      <w:r w:rsidRPr="001E3410">
        <w:rPr>
          <w:b/>
          <w:u w:val="single"/>
        </w:rPr>
        <w:t>Potluck luncheon tomorrow!</w:t>
      </w:r>
    </w:p>
    <w:p w14:paraId="4031C691" w14:textId="77777777" w:rsidR="00416DCE" w:rsidRDefault="00303E77" w:rsidP="001E3410">
      <w:pPr>
        <w:pStyle w:val="BodyText"/>
        <w:ind w:firstLine="0"/>
      </w:pPr>
      <w:r>
        <w:t xml:space="preserve">This is to remind you that we will be having our monthly potluck </w:t>
      </w:r>
      <w:r w:rsidR="00AC16D4">
        <w:t>event</w:t>
      </w:r>
      <w:r>
        <w:t xml:space="preserve"> tomorrow in the ballroom.  The event will begin at </w:t>
      </w:r>
      <w:smartTag w:uri="urn:schemas-microsoft-com:office:smarttags" w:element="time">
        <w:smartTagPr>
          <w:attr w:name="Minute" w:val="30"/>
          <w:attr w:name="Hour" w:val="11"/>
        </w:smartTagPr>
        <w:r>
          <w:t>11:30 am</w:t>
        </w:r>
      </w:smartTag>
      <w:r>
        <w:t xml:space="preserve"> in the ballroom and our company polka band will provide entertainment.</w:t>
      </w:r>
    </w:p>
    <w:p w14:paraId="509B80CA" w14:textId="77777777" w:rsidR="00303E77" w:rsidRDefault="00303E77" w:rsidP="00303E77">
      <w:pPr>
        <w:pStyle w:val="BodyText"/>
        <w:ind w:firstLine="0"/>
      </w:pPr>
      <w:r>
        <w:t>Hope to you all there!</w:t>
      </w:r>
    </w:p>
    <w:sectPr w:rsidR="00303E77">
      <w:footerReference w:type="even" r:id="rId7"/>
      <w:footerReference w:type="default" r:id="rId8"/>
      <w:footerReference w:type="first" r:id="rId9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46A03" w14:textId="77777777" w:rsidR="00B0761C" w:rsidRDefault="00B0761C">
      <w:r>
        <w:separator/>
      </w:r>
    </w:p>
  </w:endnote>
  <w:endnote w:type="continuationSeparator" w:id="0">
    <w:p w14:paraId="2C1E13F2" w14:textId="77777777" w:rsidR="00B0761C" w:rsidRDefault="00B0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7D369" w14:textId="77777777" w:rsidR="00BC09D3" w:rsidRDefault="00BC09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F4639D6" w14:textId="77777777" w:rsidR="00BC09D3" w:rsidRDefault="00BC09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71B53" w14:textId="77777777" w:rsidR="00BC09D3" w:rsidRDefault="00BC09D3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06CE" w14:textId="77777777" w:rsidR="00BC09D3" w:rsidRDefault="00BC09D3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8B699" w14:textId="77777777" w:rsidR="00B0761C" w:rsidRDefault="00B0761C">
      <w:r>
        <w:separator/>
      </w:r>
    </w:p>
  </w:footnote>
  <w:footnote w:type="continuationSeparator" w:id="0">
    <w:p w14:paraId="5E1EB3AA" w14:textId="77777777" w:rsidR="00B0761C" w:rsidRDefault="00B0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CE"/>
    <w:rsid w:val="00031BB1"/>
    <w:rsid w:val="001E3410"/>
    <w:rsid w:val="00303E77"/>
    <w:rsid w:val="00416DCE"/>
    <w:rsid w:val="00AC16D4"/>
    <w:rsid w:val="00B0761C"/>
    <w:rsid w:val="00BC09D3"/>
    <w:rsid w:val="00C43F3B"/>
    <w:rsid w:val="00F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40E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</w:style>
  <w:style w:type="paragraph" w:customStyle="1" w:styleId="ReturnAddress">
    <w:name w:val="Return Address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basedOn w:val="DefaultParagraphFont"/>
    <w:rPr>
      <w:i/>
      <w:spacing w:val="7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</w:style>
  <w:style w:type="paragraph" w:customStyle="1" w:styleId="ReturnAddress">
    <w:name w:val="Return Address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basedOn w:val="DefaultParagraphFont"/>
    <w:rPr>
      <w:i/>
      <w:spacing w:val="7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Memo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Elegant Memo</vt:lpstr>
      <vt:lpstr>Potluck luncheon tomorrow!</vt:lpstr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Memo</dc:title>
  <dc:subject/>
  <dc:creator>PCM Courseware</dc:creator>
  <cp:keywords/>
  <cp:lastModifiedBy>PCM Courseware</cp:lastModifiedBy>
  <cp:revision>2</cp:revision>
  <dcterms:created xsi:type="dcterms:W3CDTF">2010-02-03T23:15:00Z</dcterms:created>
  <dcterms:modified xsi:type="dcterms:W3CDTF">2010-02-03T23:15:00Z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