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8453D" w14:textId="77777777" w:rsidR="00274614" w:rsidRDefault="00545235">
      <w:bookmarkStart w:id="0" w:name="_GoBack"/>
      <w:bookmarkEnd w:id="0"/>
      <w:r>
        <w:rPr>
          <w:b/>
        </w:rPr>
        <w:t>FROM THE PRESIDENT</w:t>
      </w:r>
    </w:p>
    <w:p w14:paraId="1A14F72D" w14:textId="77777777" w:rsidR="00545235" w:rsidRDefault="00545235"/>
    <w:p w14:paraId="315B2DCC" w14:textId="77777777" w:rsidR="00545235" w:rsidRDefault="00545235">
      <w:r>
        <w:t>Greeting Outdoors Fun members!  It looks like summer is finally here.  And we have a lot of fun events planned for the summer.</w:t>
      </w:r>
    </w:p>
    <w:p w14:paraId="11F8CAA5" w14:textId="77777777" w:rsidR="00545235" w:rsidRDefault="00545235"/>
    <w:p w14:paraId="1082E620" w14:textId="77777777" w:rsidR="00A33A70" w:rsidRDefault="00545235">
      <w:r>
        <w:t>If you looked at the May calendar, you may have noticed that there is no Board Meeting scheduled?  Well, do to the demands of having a meeting every month, the board voted at the April meeting to skip the May meeting.  The next meeting will be held on June 9</w:t>
      </w:r>
      <w:r w:rsidRPr="00545235">
        <w:rPr>
          <w:vertAlign w:val="superscript"/>
        </w:rPr>
        <w:t>th</w:t>
      </w:r>
      <w:r>
        <w:t>.  As we are in the information age, the Boa</w:t>
      </w:r>
      <w:r w:rsidR="009F3AF4">
        <w:t xml:space="preserve">rd is confident that it can continue to guide and direct Outdoor Fun effectively, even if it does not meet formally every month.  </w:t>
      </w:r>
    </w:p>
    <w:p w14:paraId="08C3065C" w14:textId="77777777" w:rsidR="00A33A70" w:rsidRDefault="00A33A70"/>
    <w:p w14:paraId="3CD7BBC2" w14:textId="77777777" w:rsidR="00545235" w:rsidRDefault="009F3AF4">
      <w:r>
        <w:t xml:space="preserve">This </w:t>
      </w:r>
      <w:r w:rsidR="00A5297A">
        <w:t>y</w:t>
      </w:r>
      <w:r>
        <w:t>ear’s goal is to hold 10 meetings.  At this point, the Board plans on also skipping the August meeting, a good time because it is right before our Annual Member’s Picnic.  Speaking of the Picnic, I hope to see you all there!</w:t>
      </w:r>
    </w:p>
    <w:p w14:paraId="3B4ACE21" w14:textId="77777777" w:rsidR="009F3AF4" w:rsidRDefault="009F3AF4"/>
    <w:p w14:paraId="3FD29ADC" w14:textId="77777777" w:rsidR="009F3AF4" w:rsidRDefault="009F3AF4">
      <w:r>
        <w:t>June promises to be another great month for Outdoor Fun Members.  Our Monthly Madness gathering will take place at the Jim Water’s cabin.  For those of you who have never been there, the cabin is located on 16 beautiful acres of secluded woods.  There will be fishing and swimming in Jim’s huge lake, volleyball and of course, our traditional monthly barbeque.  Try to make it if you can.  Other June events include:</w:t>
      </w:r>
    </w:p>
    <w:p w14:paraId="0D8BBFB8" w14:textId="77777777" w:rsidR="009F3AF4" w:rsidRDefault="009F3AF4" w:rsidP="009F3AF4">
      <w:pPr>
        <w:numPr>
          <w:ilvl w:val="0"/>
          <w:numId w:val="3"/>
        </w:numPr>
      </w:pPr>
      <w:r>
        <w:t>Saturday Volleyball</w:t>
      </w:r>
    </w:p>
    <w:p w14:paraId="4546A87F" w14:textId="77777777" w:rsidR="009F3AF4" w:rsidRDefault="009F3AF4" w:rsidP="009F3AF4">
      <w:pPr>
        <w:numPr>
          <w:ilvl w:val="0"/>
          <w:numId w:val="3"/>
        </w:numPr>
      </w:pPr>
      <w:r>
        <w:t xml:space="preserve">Camping at Devil’s </w:t>
      </w:r>
      <w:smartTag w:uri="urn:schemas-microsoft-com:office:smarttags" w:element="place">
        <w:r>
          <w:t>Lake</w:t>
        </w:r>
      </w:smartTag>
    </w:p>
    <w:p w14:paraId="42BAE1E2" w14:textId="77777777" w:rsidR="009F3AF4" w:rsidRDefault="009F3AF4" w:rsidP="009F3AF4">
      <w:pPr>
        <w:numPr>
          <w:ilvl w:val="0"/>
          <w:numId w:val="3"/>
        </w:numPr>
      </w:pPr>
      <w:r>
        <w:t>Early Summer Hike</w:t>
      </w:r>
    </w:p>
    <w:p w14:paraId="16787B76" w14:textId="77777777" w:rsidR="009F3AF4" w:rsidRDefault="009F3AF4" w:rsidP="009F3AF4">
      <w:pPr>
        <w:numPr>
          <w:ilvl w:val="0"/>
          <w:numId w:val="3"/>
        </w:numPr>
      </w:pPr>
      <w:r>
        <w:t>Game Night</w:t>
      </w:r>
    </w:p>
    <w:p w14:paraId="272527F9" w14:textId="77777777" w:rsidR="009F3AF4" w:rsidRDefault="009F3AF4" w:rsidP="009F3AF4">
      <w:pPr>
        <w:numPr>
          <w:ilvl w:val="0"/>
          <w:numId w:val="3"/>
        </w:numPr>
      </w:pPr>
      <w:r>
        <w:t>Dining Out</w:t>
      </w:r>
    </w:p>
    <w:p w14:paraId="577B4795" w14:textId="77777777" w:rsidR="009F3AF4" w:rsidRDefault="009F3AF4" w:rsidP="009F3AF4">
      <w:pPr>
        <w:numPr>
          <w:ilvl w:val="0"/>
          <w:numId w:val="3"/>
        </w:numPr>
      </w:pPr>
      <w:r>
        <w:t>Barn Dance</w:t>
      </w:r>
    </w:p>
    <w:p w14:paraId="2F760DF3" w14:textId="77777777" w:rsidR="009F3AF4" w:rsidRDefault="009F3AF4" w:rsidP="009F3AF4">
      <w:pPr>
        <w:numPr>
          <w:ilvl w:val="0"/>
          <w:numId w:val="3"/>
        </w:numPr>
      </w:pPr>
      <w:r>
        <w:t>Rollerblading in the Park</w:t>
      </w:r>
    </w:p>
    <w:p w14:paraId="5F01EF8E" w14:textId="77777777" w:rsidR="009F3AF4" w:rsidRDefault="009F3AF4" w:rsidP="009F3AF4">
      <w:pPr>
        <w:numPr>
          <w:ilvl w:val="0"/>
          <w:numId w:val="3"/>
        </w:numPr>
      </w:pPr>
      <w:r>
        <w:t>Sunday Bowling</w:t>
      </w:r>
    </w:p>
    <w:p w14:paraId="684FF0FA" w14:textId="77777777" w:rsidR="009F3AF4" w:rsidRDefault="009F3AF4" w:rsidP="009F3AF4"/>
    <w:p w14:paraId="5DDC9138" w14:textId="77777777" w:rsidR="009F3AF4" w:rsidRDefault="009F3AF4" w:rsidP="009F3AF4">
      <w:r>
        <w:t>Wow!  What an exciting month we have planned!  Hope to see you at an event.  Enjoy the summer!</w:t>
      </w:r>
    </w:p>
    <w:p w14:paraId="71BBE87C" w14:textId="77777777" w:rsidR="009F3AF4" w:rsidRDefault="009F3AF4" w:rsidP="009F3AF4"/>
    <w:p w14:paraId="50D2C067" w14:textId="77777777" w:rsidR="009F3AF4" w:rsidRDefault="009F3AF4" w:rsidP="009F3AF4">
      <w:r>
        <w:t>Sean</w:t>
      </w:r>
    </w:p>
    <w:p w14:paraId="402C03B6" w14:textId="77777777" w:rsidR="009F3AF4" w:rsidRPr="00545235" w:rsidRDefault="009F3AF4"/>
    <w:sectPr w:rsidR="009F3AF4" w:rsidRPr="005452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71ACB"/>
    <w:multiLevelType w:val="hybridMultilevel"/>
    <w:tmpl w:val="3446EBDC"/>
    <w:lvl w:ilvl="0" w:tplc="4D2E73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9432A60"/>
    <w:multiLevelType w:val="multilevel"/>
    <w:tmpl w:val="BF5A87C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463020D"/>
    <w:multiLevelType w:val="hybridMultilevel"/>
    <w:tmpl w:val="BF5A87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14"/>
    <w:rsid w:val="0024186A"/>
    <w:rsid w:val="00274614"/>
    <w:rsid w:val="00545235"/>
    <w:rsid w:val="00575535"/>
    <w:rsid w:val="0059495D"/>
    <w:rsid w:val="009510C3"/>
    <w:rsid w:val="009F3AF4"/>
    <w:rsid w:val="00A33A70"/>
    <w:rsid w:val="00A5297A"/>
    <w:rsid w:val="00AF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D20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27461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Paragraph">
    <w:name w:val="My Paragraph"/>
    <w:basedOn w:val="Heading1"/>
    <w:rsid w:val="00274614"/>
    <w:pPr>
      <w:jc w:val="center"/>
    </w:pPr>
    <w:rPr>
      <w:rFonts w:ascii="Times New Roman" w:hAnsi="Times New Roman" w:cs="Times New Roman"/>
      <w:i/>
      <w:color w:val="0000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27461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Paragraph">
    <w:name w:val="My Paragraph"/>
    <w:basedOn w:val="Heading1"/>
    <w:rsid w:val="00274614"/>
    <w:pPr>
      <w:jc w:val="center"/>
    </w:pPr>
    <w:rPr>
      <w:rFonts w:ascii="Times New Roman" w:hAnsi="Times New Roman" w:cs="Times New Roman"/>
      <w:i/>
      <w:color w:val="000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FROM THE PRESIDENT</vt:lpstr>
    </vt:vector>
  </TitlesOfParts>
  <Company>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PRESIDENT</dc:title>
  <dc:subject/>
  <dc:creator>PCM Courseware</dc:creator>
  <cp:keywords/>
  <dc:description/>
  <cp:lastModifiedBy>PCM Courseware</cp:lastModifiedBy>
  <cp:revision>3</cp:revision>
  <dcterms:created xsi:type="dcterms:W3CDTF">2007-05-11T16:23:00Z</dcterms:created>
  <dcterms:modified xsi:type="dcterms:W3CDTF">2010-02-17T21:16:00Z</dcterms:modified>
</cp:coreProperties>
</file>