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2E0263" w14:textId="77777777" w:rsidR="00274614" w:rsidRDefault="009A493C">
      <w:bookmarkStart w:id="0" w:name="_GoBack"/>
      <w:bookmarkEnd w:id="0"/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57pt;height:45pt" fillcolor="#06c" strokecolor="#9cf" strokeweight="1.5pt">
            <v:shadow on="t" color="#900"/>
            <v:textpath style="font-family:&quot;Impact&quot;;v-text-kern:t" trim="t" fitpath="t" string="This Fall...Treat Yourself!"/>
          </v:shape>
        </w:pict>
      </w:r>
    </w:p>
    <w:p w14:paraId="2D1E5D98" w14:textId="77777777" w:rsidR="009F0CAA" w:rsidRDefault="009F0CAA"/>
    <w:p w14:paraId="00F94A98" w14:textId="77777777" w:rsidR="009F0CAA" w:rsidRDefault="009F0CAA"/>
    <w:p w14:paraId="76AF496F" w14:textId="77777777" w:rsidR="009F0CAA" w:rsidRDefault="009F0CAA"/>
    <w:p w14:paraId="3DA12B93" w14:textId="77777777" w:rsidR="009F0CAA" w:rsidRDefault="009F0CAA"/>
    <w:p w14:paraId="6B117C31" w14:textId="77777777" w:rsidR="009F0CAA" w:rsidRDefault="009F0CAA"/>
    <w:p w14:paraId="18D6632E" w14:textId="77777777" w:rsidR="009F0CAA" w:rsidRDefault="009F0CAA"/>
    <w:p w14:paraId="73A7AD74" w14:textId="77777777" w:rsidR="009F0CAA" w:rsidRDefault="009A493C">
      <w:r>
        <w:pict>
          <v:shape id="_x0000_i1026" type="#_x0000_t136" style="width:431.25pt;height:40.5pt" fillcolor="#fc9">
            <v:fill r:id="rId5" o:title="White marble" type="tile"/>
            <v:shadow color="#868686"/>
            <o:extrusion v:ext="view" backdepth="10pt" color="#630" on="t" viewpoint=",0" viewpointorigin=",0" skewangle="180" brightness="4000f" lightposition="-50000" lightlevel="52000f" lightposition2="50000" lightlevel2="14000f" lightharsh2="t"/>
            <v:textpath style="font-family:&quot;Arial Black&quot;;v-text-kern:t" trim="t" fitpath="t" string="To a weekend in the woods!"/>
          </v:shape>
        </w:pict>
      </w:r>
    </w:p>
    <w:p w14:paraId="02B641DE" w14:textId="77777777" w:rsidR="009F0CAA" w:rsidRDefault="009F0CAA"/>
    <w:p w14:paraId="25098564" w14:textId="77777777" w:rsidR="009F0CAA" w:rsidRDefault="009F0CAA"/>
    <w:sectPr w:rsidR="009F0CA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614"/>
    <w:rsid w:val="00274614"/>
    <w:rsid w:val="004B12EB"/>
    <w:rsid w:val="006E4BDE"/>
    <w:rsid w:val="009A493C"/>
    <w:rsid w:val="009F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6A907C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746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Paragraph">
    <w:name w:val="My Paragraph"/>
    <w:basedOn w:val="Heading1"/>
    <w:rsid w:val="00274614"/>
    <w:pPr>
      <w:jc w:val="center"/>
    </w:pPr>
    <w:rPr>
      <w:rFonts w:ascii="Times New Roman" w:hAnsi="Times New Roman" w:cs="Times New Roman"/>
      <w:i/>
      <w:color w:val="00008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2746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yParagraph">
    <w:name w:val="My Paragraph"/>
    <w:basedOn w:val="Heading1"/>
    <w:rsid w:val="00274614"/>
    <w:pPr>
      <w:jc w:val="center"/>
    </w:pPr>
    <w:rPr>
      <w:rFonts w:ascii="Times New Roman" w:hAnsi="Times New Roman" w:cs="Times New Roman"/>
      <w:i/>
      <w:color w:val="00008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xmlns:mc="http://schemas.openxmlformats.org/markup-compatibility/2006" xmlns:a14="http://schemas.microsoft.com/office/drawing/2010/main" val="1F497D" mc:Ignorable=""/>
      </a:dk2>
      <a:lt2>
        <a:srgbClr xmlns:mc="http://schemas.openxmlformats.org/markup-compatibility/2006" xmlns:a14="http://schemas.microsoft.com/office/drawing/2010/main" val="EEECE1" mc:Ignorable=""/>
      </a:lt2>
      <a:accent1>
        <a:srgbClr xmlns:mc="http://schemas.openxmlformats.org/markup-compatibility/2006" xmlns:a14="http://schemas.microsoft.com/office/drawing/2010/main" val="4F81BD" mc:Ignorable=""/>
      </a:accent1>
      <a:accent2>
        <a:srgbClr xmlns:mc="http://schemas.openxmlformats.org/markup-compatibility/2006" xmlns:a14="http://schemas.microsoft.com/office/drawing/2010/main" val="C0504D" mc:Ignorable=""/>
      </a:accent2>
      <a:accent3>
        <a:srgbClr xmlns:mc="http://schemas.openxmlformats.org/markup-compatibility/2006" xmlns:a14="http://schemas.microsoft.com/office/drawing/2010/main" val="9BBB59" mc:Ignorable=""/>
      </a:accent3>
      <a:accent4>
        <a:srgbClr xmlns:mc="http://schemas.openxmlformats.org/markup-compatibility/2006" xmlns:a14="http://schemas.microsoft.com/office/drawing/2010/main" val="8064A2" mc:Ignorable=""/>
      </a:accent4>
      <a:accent5>
        <a:srgbClr xmlns:mc="http://schemas.openxmlformats.org/markup-compatibility/2006" xmlns:a14="http://schemas.microsoft.com/office/drawing/2010/main" val="4BACC6" mc:Ignorable=""/>
      </a:accent5>
      <a:accent6>
        <a:srgbClr xmlns:mc="http://schemas.openxmlformats.org/markup-compatibility/2006" xmlns:a14="http://schemas.microsoft.com/office/drawing/2010/main" val="F79646" mc:Ignorable=""/>
      </a:accent6>
      <a:hlink>
        <a:srgbClr xmlns:mc="http://schemas.openxmlformats.org/markup-compatibility/2006" xmlns:a14="http://schemas.microsoft.com/office/drawing/2010/main" val="0000FF" mc:Ignorable=""/>
      </a:hlink>
      <a:folHlink>
        <a:srgbClr xmlns:mc="http://schemas.openxmlformats.org/markup-compatibility/2006" xmlns:a14="http://schemas.microsoft.com/office/drawing/2010/main" val="800080" mc:Ignorable="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xmlns:mc="http://schemas.openxmlformats.org/markup-compatibility/2006" xmlns:a14="http://schemas.microsoft.com/office/drawing/2010/main" val="000000" mc:Ignorable="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xmlns:mc="http://schemas.openxmlformats.org/markup-compatibility/2006" xmlns:a14="http://schemas.microsoft.com/office/drawing/2010/main" val="000000" mc:Ignorable="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 </Company>
  <LinksUpToDate>false</LinksUpToDate>
  <CharactersWithSpaces>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PCM Courseware</dc:creator>
  <cp:keywords/>
  <dc:description/>
  <cp:lastModifiedBy>PCM Courseware</cp:lastModifiedBy>
  <cp:revision>3</cp:revision>
  <dcterms:created xsi:type="dcterms:W3CDTF">2007-05-11T16:24:00Z</dcterms:created>
  <dcterms:modified xsi:type="dcterms:W3CDTF">2010-02-17T21:17:00Z</dcterms:modified>
</cp:coreProperties>
</file>