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FA350" w14:textId="77777777" w:rsidR="002F571C" w:rsidRDefault="002F571C" w:rsidP="002F571C">
      <w:bookmarkStart w:id="0" w:name="_GoBack"/>
      <w:bookmarkEnd w:id="0"/>
      <w:r>
        <w:rPr>
          <w:b/>
        </w:rPr>
        <w:t>FROM THE PRESIDENT</w:t>
      </w:r>
    </w:p>
    <w:p w14:paraId="5E491385" w14:textId="77777777" w:rsidR="002F571C" w:rsidRDefault="002F571C" w:rsidP="002F571C"/>
    <w:p w14:paraId="347EBEE4" w14:textId="77777777" w:rsidR="00274614" w:rsidRDefault="002F571C" w:rsidP="002F571C">
      <w:r>
        <w:t>Greeting Outdoors Fun members!  Our mighty president</w:t>
      </w:r>
      <w:r w:rsidR="008E6768">
        <w:t xml:space="preserve"> Sean</w:t>
      </w:r>
      <w:r>
        <w:t xml:space="preserve"> is on </w:t>
      </w:r>
      <w:r w:rsidR="008E6768">
        <w:t xml:space="preserve">well-deserved </w:t>
      </w:r>
      <w:r>
        <w:t>vacation so your trusty newsletter editor will be scribbling this month’s brief.</w:t>
      </w:r>
    </w:p>
    <w:p w14:paraId="7D6E080B" w14:textId="77777777" w:rsidR="002F571C" w:rsidRDefault="002F571C" w:rsidP="002F571C"/>
    <w:p w14:paraId="01377853" w14:textId="77777777" w:rsidR="002F571C" w:rsidRDefault="002F571C" w:rsidP="002F571C">
      <w:r>
        <w:t xml:space="preserve">June is now history and what a June we had!  Our public volleyball weekend was cold and at times wet, but in spite of that, many loyal folks stopped by our net and played.  Unfortunately, we could only operate the nets on Saturday as Friday was pretty much a washout and Sunday was a soaker as well.  </w:t>
      </w:r>
      <w:proofErr w:type="gramStart"/>
      <w:r>
        <w:t>A big</w:t>
      </w:r>
      <w:proofErr w:type="gramEnd"/>
      <w:r>
        <w:t xml:space="preserve"> thanks to all who pitched in during this wet, chilly weekend.</w:t>
      </w:r>
    </w:p>
    <w:p w14:paraId="480FB209" w14:textId="77777777" w:rsidR="002F571C" w:rsidRDefault="002F571C" w:rsidP="002F571C"/>
    <w:p w14:paraId="1D2DF1B8" w14:textId="77777777" w:rsidR="002F571C" w:rsidRDefault="002F571C" w:rsidP="002F571C">
      <w:r>
        <w:t xml:space="preserve">Thanks to Doug and Donna for hosting the monthly party at their </w:t>
      </w:r>
      <w:proofErr w:type="spellStart"/>
      <w:r>
        <w:t>Northshore</w:t>
      </w:r>
      <w:proofErr w:type="spellEnd"/>
      <w:r>
        <w:t xml:space="preserve"> home.  It was finally warm enough to spend some time outside on their beautiful deck.  Everyone had a great time and we welcomed many new members and their guests.  The food was fantastic and the homemade sangria wasn’t bad either!</w:t>
      </w:r>
    </w:p>
    <w:p w14:paraId="069ED4BF" w14:textId="77777777" w:rsidR="002F571C" w:rsidRDefault="002F571C" w:rsidP="002F571C"/>
    <w:p w14:paraId="16546002" w14:textId="77777777" w:rsidR="002F571C" w:rsidRDefault="002F571C" w:rsidP="002F571C">
      <w:r>
        <w:t>Our July picnic, hosted by none other than Tim, will be held on Saturday, July 5</w:t>
      </w:r>
      <w:r w:rsidRPr="002F571C">
        <w:rPr>
          <w:vertAlign w:val="superscript"/>
        </w:rPr>
        <w:t>th</w:t>
      </w:r>
      <w:r>
        <w:t xml:space="preserve"> at his lakeside home.  Note the early start of </w:t>
      </w:r>
      <w:smartTag w:uri="urn:schemas-microsoft-com:office:smarttags" w:element="time">
        <w:smartTagPr>
          <w:attr w:name="Hour" w:val="16"/>
          <w:attr w:name="Minute" w:val="0"/>
        </w:smartTagPr>
        <w:r>
          <w:t>4 pm</w:t>
        </w:r>
      </w:smartTag>
      <w:r>
        <w:t>.  I hope you will consider attending as the club is providing the grilled foods and buns.  There will be a $2 charge to defer expenses.</w:t>
      </w:r>
      <w:r w:rsidR="00B16E00">
        <w:t xml:space="preserve">  Please bring your favorite beverage and a salad or dessert.  How about someone bringing deviled eggs?  I love those things.  Oh, and a lawn chair would be good too.  See you there, OK?</w:t>
      </w:r>
    </w:p>
    <w:p w14:paraId="3DF3DE2E" w14:textId="77777777" w:rsidR="00B16E00" w:rsidRDefault="00B16E00" w:rsidP="002F571C"/>
    <w:p w14:paraId="4F9F600E" w14:textId="77777777" w:rsidR="00B16E00" w:rsidRDefault="00B16E00" w:rsidP="002F571C">
      <w:r>
        <w:t xml:space="preserve">Two volleyball events are scheduled in July at our usually spot and there is another camping and biking event at </w:t>
      </w:r>
      <w:smartTag w:uri="urn:schemas-microsoft-com:office:smarttags" w:element="place">
        <w:smartTag w:uri="urn:schemas-microsoft-com:office:smarttags" w:element="PlaceName">
          <w:r>
            <w:t>Perrot</w:t>
          </w:r>
        </w:smartTag>
        <w:r>
          <w:t xml:space="preserve"> </w:t>
        </w:r>
        <w:smartTag w:uri="urn:schemas-microsoft-com:office:smarttags" w:element="PlaceType">
          <w:r>
            <w:t>State Park</w:t>
          </w:r>
        </w:smartTag>
      </w:smartTag>
      <w:r>
        <w:t xml:space="preserve"> near Trempealeau on the </w:t>
      </w:r>
      <w:smartTag w:uri="urn:schemas-microsoft-com:office:smarttags" w:element="place">
        <w:r>
          <w:t>Mississippi River</w:t>
        </w:r>
      </w:smartTag>
      <w:r>
        <w:t>.  It is a beautiful area.</w:t>
      </w:r>
      <w:r w:rsidR="008E6768">
        <w:t xml:space="preserve">  Other events include:</w:t>
      </w:r>
    </w:p>
    <w:p w14:paraId="3034CEA8" w14:textId="77777777" w:rsidR="008E6768" w:rsidRDefault="008E6768" w:rsidP="002F571C"/>
    <w:p w14:paraId="74E8C723" w14:textId="77777777" w:rsidR="008E6768" w:rsidRDefault="008E6768" w:rsidP="008E6768">
      <w:pPr>
        <w:numPr>
          <w:ilvl w:val="0"/>
          <w:numId w:val="1"/>
        </w:numPr>
      </w:pPr>
      <w:r>
        <w:t>Dining Out</w:t>
      </w:r>
    </w:p>
    <w:p w14:paraId="212C8E31" w14:textId="77777777" w:rsidR="008E6768" w:rsidRDefault="008E6768" w:rsidP="008E6768">
      <w:pPr>
        <w:numPr>
          <w:ilvl w:val="0"/>
          <w:numId w:val="1"/>
        </w:numPr>
      </w:pPr>
      <w:proofErr w:type="spellStart"/>
      <w:r>
        <w:t>Sheepshead</w:t>
      </w:r>
      <w:proofErr w:type="spellEnd"/>
    </w:p>
    <w:p w14:paraId="4557A6AC" w14:textId="77777777" w:rsidR="008E6768" w:rsidRDefault="008E6768" w:rsidP="008E6768">
      <w:pPr>
        <w:numPr>
          <w:ilvl w:val="0"/>
          <w:numId w:val="1"/>
        </w:numPr>
      </w:pPr>
      <w:r>
        <w:t>Game Night</w:t>
      </w:r>
    </w:p>
    <w:p w14:paraId="4EA1E927" w14:textId="77777777" w:rsidR="008E6768" w:rsidRDefault="008E6768" w:rsidP="008E6768">
      <w:pPr>
        <w:numPr>
          <w:ilvl w:val="0"/>
          <w:numId w:val="1"/>
        </w:numPr>
      </w:pPr>
      <w:r>
        <w:t xml:space="preserve">Running along the </w:t>
      </w:r>
      <w:smartTag w:uri="urn:schemas-microsoft-com:office:smarttags" w:element="place">
        <w:r>
          <w:t>Lake</w:t>
        </w:r>
      </w:smartTag>
    </w:p>
    <w:p w14:paraId="347A60C0" w14:textId="77777777" w:rsidR="008E6768" w:rsidRDefault="008E6768" w:rsidP="008E6768">
      <w:pPr>
        <w:numPr>
          <w:ilvl w:val="0"/>
          <w:numId w:val="1"/>
        </w:numPr>
      </w:pPr>
      <w:r>
        <w:t>Neighborhood Hike</w:t>
      </w:r>
    </w:p>
    <w:p w14:paraId="55DE6896" w14:textId="77777777" w:rsidR="008E6768" w:rsidRDefault="008E6768" w:rsidP="008E6768">
      <w:pPr>
        <w:numPr>
          <w:ilvl w:val="0"/>
          <w:numId w:val="1"/>
        </w:numPr>
      </w:pPr>
      <w:r>
        <w:t>2 bike rides</w:t>
      </w:r>
    </w:p>
    <w:p w14:paraId="505F1D3B" w14:textId="77777777" w:rsidR="00B16E00" w:rsidRDefault="00B16E00" w:rsidP="002F571C"/>
    <w:p w14:paraId="6BF138FF" w14:textId="77777777" w:rsidR="00B16E00" w:rsidRDefault="003F0C32" w:rsidP="002F571C">
      <w:r>
        <w:t xml:space="preserve">Your board of directors is not formally meeting in July.  We will still make contact via e-mail and phone so we continue to be on top of what’s happening in the organization.  Contact any of us if you are interested in hosting an event or have a comment or suggestion.  We always welcome </w:t>
      </w:r>
      <w:r w:rsidR="00DB0298">
        <w:t>your in</w:t>
      </w:r>
      <w:r w:rsidR="00F54D2F">
        <w:t>put.</w:t>
      </w:r>
    </w:p>
    <w:p w14:paraId="2024834D" w14:textId="77777777" w:rsidR="00F54D2F" w:rsidRDefault="00F54D2F" w:rsidP="002F571C"/>
    <w:p w14:paraId="33CDF3C5" w14:textId="77777777" w:rsidR="00DB0298" w:rsidRDefault="00F54D2F" w:rsidP="002F571C">
      <w:r>
        <w:t>Now it’s July, one of my favorite months.  Happy Independence Day!  Enjoy and please drive c</w:t>
      </w:r>
      <w:r w:rsidR="00DB0298">
        <w:t>arefully.   Watch for your president’s comments here next month as use.</w:t>
      </w:r>
    </w:p>
    <w:p w14:paraId="7F0D9B63" w14:textId="77777777" w:rsidR="00DB0298" w:rsidRDefault="00DB0298" w:rsidP="002F571C"/>
    <w:p w14:paraId="480F2877" w14:textId="77777777" w:rsidR="00DB0298" w:rsidRDefault="00DB0298" w:rsidP="002F571C">
      <w:r>
        <w:t>Your Faithful Scribe,</w:t>
      </w:r>
    </w:p>
    <w:p w14:paraId="08902EAE" w14:textId="77777777" w:rsidR="00F54D2F" w:rsidRPr="002F571C" w:rsidRDefault="00DB0298" w:rsidP="002F571C">
      <w:r>
        <w:t xml:space="preserve">Jeremy </w:t>
      </w:r>
    </w:p>
    <w:sectPr w:rsidR="00F54D2F" w:rsidRPr="002F571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77A7B"/>
    <w:multiLevelType w:val="hybridMultilevel"/>
    <w:tmpl w:val="182CA68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14"/>
    <w:rsid w:val="00165BDD"/>
    <w:rsid w:val="001C76AA"/>
    <w:rsid w:val="00274614"/>
    <w:rsid w:val="002F571C"/>
    <w:rsid w:val="003F0C32"/>
    <w:rsid w:val="00460064"/>
    <w:rsid w:val="008E6768"/>
    <w:rsid w:val="009056D5"/>
    <w:rsid w:val="00B120E3"/>
    <w:rsid w:val="00B16E00"/>
    <w:rsid w:val="00DB0298"/>
    <w:rsid w:val="00EB5F36"/>
    <w:rsid w:val="00F54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place"/>
  <w:shapeDefaults>
    <o:shapedefaults v:ext="edit" spidmax="1026"/>
    <o:shapelayout v:ext="edit">
      <o:idmap v:ext="edit" data="1"/>
    </o:shapelayout>
  </w:shapeDefaults>
  <w:decimalSymbol w:val="."/>
  <w:listSeparator w:val=","/>
  <w14:docId w14:val="3957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71C"/>
    <w:rPr>
      <w:sz w:val="24"/>
      <w:szCs w:val="24"/>
    </w:rPr>
  </w:style>
  <w:style w:type="paragraph" w:styleId="Heading1">
    <w:name w:val="heading 1"/>
    <w:basedOn w:val="Normal"/>
    <w:next w:val="Normal"/>
    <w:qFormat/>
    <w:rsid w:val="0027461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Paragraph">
    <w:name w:val="My Paragraph"/>
    <w:basedOn w:val="Heading1"/>
    <w:rsid w:val="00274614"/>
    <w:pPr>
      <w:jc w:val="center"/>
    </w:pPr>
    <w:rPr>
      <w:rFonts w:ascii="Times New Roman" w:hAnsi="Times New Roman" w:cs="Times New Roman"/>
      <w:i/>
      <w:color w:val="00008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71C"/>
    <w:rPr>
      <w:sz w:val="24"/>
      <w:szCs w:val="24"/>
    </w:rPr>
  </w:style>
  <w:style w:type="paragraph" w:styleId="Heading1">
    <w:name w:val="heading 1"/>
    <w:basedOn w:val="Normal"/>
    <w:next w:val="Normal"/>
    <w:qFormat/>
    <w:rsid w:val="0027461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Paragraph">
    <w:name w:val="My Paragraph"/>
    <w:basedOn w:val="Heading1"/>
    <w:rsid w:val="00274614"/>
    <w:pPr>
      <w:jc w:val="center"/>
    </w:pPr>
    <w:rPr>
      <w:rFonts w:ascii="Times New Roman" w:hAnsi="Times New Roman" w:cs="Times New Roman"/>
      <w:i/>
      <w:color w:val="00008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FROM THE PRESIDENT</vt:lpstr>
    </vt:vector>
  </TitlesOfParts>
  <Company> </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PRESIDENT</dc:title>
  <dc:subject/>
  <dc:creator>PCM Courseware</dc:creator>
  <cp:keywords/>
  <dc:description/>
  <cp:lastModifiedBy>PCM Courseware</cp:lastModifiedBy>
  <cp:revision>3</cp:revision>
  <dcterms:created xsi:type="dcterms:W3CDTF">2007-05-11T16:24:00Z</dcterms:created>
  <dcterms:modified xsi:type="dcterms:W3CDTF">2010-02-17T21:17:00Z</dcterms:modified>
</cp:coreProperties>
</file>